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05" w:rsidRDefault="00983705" w:rsidP="00542F6B">
      <w:pPr>
        <w:pStyle w:val="Heading1"/>
        <w:pBdr>
          <w:bottom w:val="single" w:sz="24" w:space="1" w:color="365F91"/>
        </w:pBdr>
        <w:ind w:left="0" w:firstLine="0"/>
        <w:jc w:val="center"/>
        <w:rPr>
          <w:rFonts w:ascii="Arial Narrow" w:hAnsi="Arial Narrow"/>
          <w:color w:val="5F497A"/>
          <w:sz w:val="44"/>
          <w:szCs w:val="44"/>
        </w:rPr>
      </w:pPr>
    </w:p>
    <w:p w:rsidR="00983705" w:rsidRDefault="00983705" w:rsidP="00542F6B">
      <w:pPr>
        <w:pStyle w:val="Heading1"/>
        <w:pBdr>
          <w:bottom w:val="single" w:sz="24" w:space="1" w:color="365F91"/>
        </w:pBdr>
        <w:ind w:left="0" w:firstLine="0"/>
        <w:jc w:val="center"/>
        <w:rPr>
          <w:rFonts w:ascii="Arial Narrow" w:hAnsi="Arial Narrow"/>
          <w:color w:val="5F497A"/>
          <w:sz w:val="44"/>
          <w:szCs w:val="44"/>
        </w:rPr>
      </w:pPr>
    </w:p>
    <w:p w:rsidR="00983705" w:rsidRPr="00542F6B" w:rsidRDefault="00983705" w:rsidP="00542F6B">
      <w:pPr>
        <w:pStyle w:val="Heading1"/>
        <w:pBdr>
          <w:bottom w:val="single" w:sz="24" w:space="1" w:color="365F91"/>
        </w:pBdr>
        <w:ind w:left="0" w:firstLine="0"/>
        <w:jc w:val="center"/>
        <w:rPr>
          <w:rFonts w:ascii="Arial Narrow" w:hAnsi="Arial Narrow"/>
          <w:color w:val="5F497A"/>
          <w:sz w:val="44"/>
          <w:szCs w:val="44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4.35pt;margin-top:0;width:174.35pt;height:69.75pt;z-index:251658240;visibility:visible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val="pt-BR" w:eastAsia="pt-BR"/>
        </w:rPr>
        <w:pict>
          <v:shape id="0 Imagen" o:spid="_x0000_s1027" type="#_x0000_t75" style="position:absolute;left:0;text-align:left;margin-left:0;margin-top:0;width:192pt;height:55.65pt;z-index:251657216;visibility:visible;mso-position-horizontal:left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  <w:r w:rsidRPr="00542F6B">
        <w:rPr>
          <w:rFonts w:ascii="Arial Narrow" w:hAnsi="Arial Narrow"/>
          <w:color w:val="5F497A"/>
          <w:sz w:val="44"/>
          <w:szCs w:val="44"/>
        </w:rPr>
        <w:t>SEMANA DE LA ACCIÓN MUNICIPAL CONTRA LA VIOLENCIA DE GÉNERO</w:t>
      </w:r>
    </w:p>
    <w:p w:rsidR="00983705" w:rsidRPr="00542F6B" w:rsidRDefault="00983705" w:rsidP="00C715FE">
      <w:pPr>
        <w:pStyle w:val="Heading1"/>
        <w:pBdr>
          <w:bottom w:val="single" w:sz="24" w:space="1" w:color="365F91"/>
        </w:pBdr>
        <w:ind w:left="0" w:firstLine="0"/>
        <w:rPr>
          <w:rFonts w:ascii="Arial Narrow" w:hAnsi="Arial Narrow"/>
          <w:color w:val="5F497A"/>
        </w:rPr>
      </w:pPr>
      <w:r w:rsidRPr="00542F6B">
        <w:rPr>
          <w:rFonts w:ascii="Arial Narrow" w:hAnsi="Arial Narrow"/>
          <w:color w:val="5F497A"/>
        </w:rPr>
        <w:t>DATOS GENERALES DE LA EXPERIENCIA</w:t>
      </w:r>
      <w:r w:rsidRPr="00542F6B">
        <w:rPr>
          <w:rFonts w:ascii="Arial Narrow" w:hAnsi="Arial Narrow"/>
          <w:color w:val="5F497A"/>
        </w:rPr>
        <w:tab/>
      </w:r>
    </w:p>
    <w:p w:rsidR="00983705" w:rsidRPr="005F7E1C" w:rsidRDefault="00983705" w:rsidP="00C715FE"/>
    <w:p w:rsidR="00983705" w:rsidRDefault="00983705" w:rsidP="00C715FE">
      <w:pPr>
        <w:pStyle w:val="explicacin"/>
        <w:ind w:left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Entidad</w:t>
      </w:r>
      <w:r w:rsidRPr="00022605">
        <w:rPr>
          <w:rFonts w:ascii="Arial Narrow" w:hAnsi="Arial Narrow"/>
          <w:b/>
          <w:sz w:val="22"/>
        </w:rPr>
        <w:t>:</w:t>
      </w:r>
    </w:p>
    <w:p w:rsidR="00983705" w:rsidRPr="00022605" w:rsidRDefault="00983705" w:rsidP="00C715FE">
      <w:pPr>
        <w:pStyle w:val="explicacin"/>
        <w:ind w:left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Localidad/Municipio:</w:t>
      </w:r>
    </w:p>
    <w:p w:rsidR="00983705" w:rsidRPr="00022605" w:rsidRDefault="00983705" w:rsidP="00C715FE">
      <w:pPr>
        <w:ind w:left="0" w:firstLine="0"/>
        <w:jc w:val="left"/>
        <w:rPr>
          <w:b/>
          <w:i/>
        </w:rPr>
      </w:pPr>
      <w:r w:rsidRPr="00022605">
        <w:rPr>
          <w:b/>
          <w:i/>
        </w:rPr>
        <w:t>País:</w:t>
      </w:r>
    </w:p>
    <w:p w:rsidR="00983705" w:rsidRPr="00022605" w:rsidRDefault="00983705" w:rsidP="00C715FE">
      <w:pPr>
        <w:ind w:left="397"/>
        <w:jc w:val="left"/>
        <w:rPr>
          <w:b/>
          <w:i/>
        </w:rPr>
      </w:pPr>
      <w:r w:rsidRPr="00022605">
        <w:rPr>
          <w:b/>
          <w:i/>
        </w:rPr>
        <w:t>Datos de la Persona de Contacto</w:t>
      </w:r>
      <w:r>
        <w:rPr>
          <w:b/>
          <w:i/>
        </w:rPr>
        <w:t>:</w:t>
      </w:r>
    </w:p>
    <w:p w:rsidR="00983705" w:rsidRPr="003C4881" w:rsidRDefault="00983705" w:rsidP="003C4881">
      <w:pPr>
        <w:pStyle w:val="ListParagraph"/>
        <w:numPr>
          <w:ilvl w:val="0"/>
          <w:numId w:val="2"/>
        </w:numPr>
        <w:jc w:val="left"/>
        <w:rPr>
          <w:b/>
          <w:i/>
        </w:rPr>
      </w:pPr>
      <w:r w:rsidRPr="003C4881">
        <w:rPr>
          <w:b/>
          <w:i/>
        </w:rPr>
        <w:t>Nombre y Apellido</w:t>
      </w:r>
    </w:p>
    <w:p w:rsidR="00983705" w:rsidRPr="003C4881" w:rsidRDefault="00983705" w:rsidP="003C4881">
      <w:pPr>
        <w:pStyle w:val="ListParagraph"/>
        <w:numPr>
          <w:ilvl w:val="0"/>
          <w:numId w:val="2"/>
        </w:numPr>
        <w:jc w:val="left"/>
        <w:rPr>
          <w:b/>
          <w:i/>
        </w:rPr>
      </w:pPr>
      <w:r w:rsidRPr="003C4881">
        <w:rPr>
          <w:b/>
          <w:i/>
        </w:rPr>
        <w:t>Cargo</w:t>
      </w:r>
    </w:p>
    <w:p w:rsidR="00983705" w:rsidRPr="003C4881" w:rsidRDefault="00983705" w:rsidP="003C4881">
      <w:pPr>
        <w:pStyle w:val="ListParagraph"/>
        <w:numPr>
          <w:ilvl w:val="0"/>
          <w:numId w:val="2"/>
        </w:numPr>
        <w:jc w:val="left"/>
        <w:rPr>
          <w:b/>
          <w:i/>
        </w:rPr>
      </w:pPr>
      <w:r w:rsidRPr="003C4881">
        <w:rPr>
          <w:b/>
          <w:i/>
        </w:rPr>
        <w:t>Correo Electrónico</w:t>
      </w:r>
    </w:p>
    <w:p w:rsidR="00983705" w:rsidRDefault="00983705" w:rsidP="00C715FE">
      <w:pPr>
        <w:ind w:left="397"/>
        <w:jc w:val="left"/>
        <w:rPr>
          <w:i/>
        </w:rPr>
      </w:pPr>
    </w:p>
    <w:p w:rsidR="00983705" w:rsidRPr="00424F0F" w:rsidRDefault="00983705" w:rsidP="00C715FE">
      <w:pPr>
        <w:ind w:left="2239"/>
        <w:jc w:val="left"/>
        <w:rPr>
          <w:i/>
        </w:rPr>
      </w:pPr>
    </w:p>
    <w:p w:rsidR="00983705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i w:val="0"/>
          <w:sz w:val="22"/>
        </w:rPr>
      </w:pPr>
      <w:r w:rsidRPr="003806D7">
        <w:rPr>
          <w:rFonts w:ascii="Arial Narrow" w:hAnsi="Arial Narrow"/>
          <w:i w:val="0"/>
          <w:sz w:val="22"/>
        </w:rPr>
        <w:t>La actuación:   Denominación del proyecto y/o práctica:</w:t>
      </w:r>
    </w:p>
    <w:p w:rsidR="00983705" w:rsidRPr="003806D7" w:rsidRDefault="00983705" w:rsidP="00DA52A1">
      <w:pPr>
        <w:pStyle w:val="explicacin"/>
        <w:ind w:left="360"/>
        <w:rPr>
          <w:rFonts w:ascii="Arial Narrow" w:hAnsi="Arial Narrow"/>
          <w:i w:val="0"/>
          <w:sz w:val="22"/>
        </w:rPr>
      </w:pPr>
    </w:p>
    <w:p w:rsidR="00983705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i w:val="0"/>
          <w:sz w:val="22"/>
        </w:rPr>
      </w:pPr>
      <w:r w:rsidRPr="003806D7">
        <w:rPr>
          <w:rFonts w:ascii="Arial Narrow" w:hAnsi="Arial Narrow"/>
          <w:i w:val="0"/>
          <w:sz w:val="22"/>
        </w:rPr>
        <w:t>Área, Dirección o Jefatura del Municipio que desarrolla la Experiencia</w:t>
      </w:r>
      <w:r>
        <w:rPr>
          <w:rFonts w:ascii="Arial Narrow" w:hAnsi="Arial Narrow"/>
          <w:i w:val="0"/>
          <w:sz w:val="22"/>
        </w:rPr>
        <w:t>, si corresponde:</w:t>
      </w:r>
    </w:p>
    <w:p w:rsidR="00983705" w:rsidRPr="003806D7" w:rsidRDefault="00983705" w:rsidP="00DA52A1">
      <w:pPr>
        <w:pStyle w:val="explicacin"/>
        <w:ind w:left="0"/>
        <w:rPr>
          <w:rFonts w:ascii="Arial Narrow" w:hAnsi="Arial Narrow"/>
          <w:i w:val="0"/>
          <w:sz w:val="22"/>
        </w:rPr>
      </w:pPr>
    </w:p>
    <w:p w:rsidR="00983705" w:rsidRPr="003806D7" w:rsidRDefault="00983705" w:rsidP="00C715FE">
      <w:pPr>
        <w:numPr>
          <w:ilvl w:val="0"/>
          <w:numId w:val="1"/>
        </w:numPr>
        <w:jc w:val="left"/>
      </w:pPr>
      <w:r w:rsidRPr="003806D7">
        <w:t>Correo  electrónico de contacto de la persona que haya participado en la ejecución de  la Experiencia o completa el presente formulario</w:t>
      </w:r>
      <w:r>
        <w:t xml:space="preserve">: </w:t>
      </w:r>
    </w:p>
    <w:p w:rsidR="00983705" w:rsidRPr="003806D7" w:rsidRDefault="00983705" w:rsidP="00C715FE">
      <w:pPr>
        <w:ind w:left="0" w:firstLine="0"/>
      </w:pPr>
    </w:p>
    <w:p w:rsidR="00983705" w:rsidRPr="003806D7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i w:val="0"/>
          <w:sz w:val="22"/>
        </w:rPr>
      </w:pPr>
      <w:r w:rsidRPr="003806D7">
        <w:rPr>
          <w:rFonts w:ascii="Arial Narrow" w:hAnsi="Arial Narrow"/>
          <w:i w:val="0"/>
          <w:sz w:val="22"/>
        </w:rPr>
        <w:t xml:space="preserve">Fecha Inicio de </w:t>
      </w:r>
      <w:smartTag w:uri="urn:schemas-microsoft-com:office:smarttags" w:element="PersonName">
        <w:smartTagPr>
          <w:attr w:name="ProductID" w:val="LA EXPERIENCIA"/>
        </w:smartTagPr>
        <w:r w:rsidRPr="003806D7">
          <w:rPr>
            <w:rFonts w:ascii="Arial Narrow" w:hAnsi="Arial Narrow"/>
            <w:i w:val="0"/>
            <w:sz w:val="22"/>
          </w:rPr>
          <w:t>la Experiencia</w:t>
        </w:r>
      </w:smartTag>
      <w:r w:rsidRPr="003806D7">
        <w:rPr>
          <w:rFonts w:ascii="Arial Narrow" w:hAnsi="Arial Narrow"/>
          <w:i w:val="0"/>
          <w:sz w:val="22"/>
        </w:rPr>
        <w:t xml:space="preserve">:    </w:t>
      </w:r>
      <w:r w:rsidRPr="003806D7">
        <w:rPr>
          <w:rFonts w:ascii="Arial Narrow" w:hAnsi="Arial Narrow"/>
          <w:b/>
          <w:i w:val="0"/>
          <w:sz w:val="22"/>
        </w:rPr>
        <w:t>(dd/mm/aaaa)</w:t>
      </w:r>
      <w:r w:rsidRPr="003806D7">
        <w:rPr>
          <w:rFonts w:ascii="Arial Narrow" w:hAnsi="Arial Narrow"/>
          <w:i w:val="0"/>
          <w:sz w:val="22"/>
        </w:rPr>
        <w:t xml:space="preserve">  _ _/_ _ / _ _ _ _        </w:t>
      </w:r>
    </w:p>
    <w:p w:rsidR="00983705" w:rsidRPr="00424F0F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sz w:val="22"/>
        </w:rPr>
      </w:pPr>
      <w:r w:rsidRPr="003806D7">
        <w:rPr>
          <w:rFonts w:ascii="Arial Narrow" w:hAnsi="Arial Narrow"/>
          <w:i w:val="0"/>
          <w:sz w:val="22"/>
        </w:rPr>
        <w:t xml:space="preserve">Fecha  de conclusión de </w:t>
      </w:r>
      <w:smartTag w:uri="urn:schemas-microsoft-com:office:smarttags" w:element="PersonName">
        <w:smartTagPr>
          <w:attr w:name="ProductID" w:val="la  Experiencia"/>
        </w:smartTagPr>
        <w:r w:rsidRPr="003806D7">
          <w:rPr>
            <w:rFonts w:ascii="Arial Narrow" w:hAnsi="Arial Narrow"/>
            <w:i w:val="0"/>
            <w:sz w:val="22"/>
          </w:rPr>
          <w:t>la  Experiencia</w:t>
        </w:r>
      </w:smartTag>
      <w:r w:rsidRPr="003806D7">
        <w:rPr>
          <w:rFonts w:ascii="Arial Narrow" w:hAnsi="Arial Narrow"/>
          <w:i w:val="0"/>
          <w:sz w:val="22"/>
        </w:rPr>
        <w:t xml:space="preserve">: </w:t>
      </w:r>
      <w:r w:rsidRPr="003806D7">
        <w:rPr>
          <w:rFonts w:ascii="Arial Narrow" w:hAnsi="Arial Narrow"/>
          <w:b/>
          <w:i w:val="0"/>
          <w:sz w:val="22"/>
        </w:rPr>
        <w:t>(dd/mm/aaaa</w:t>
      </w:r>
      <w:r w:rsidRPr="003806D7">
        <w:rPr>
          <w:rFonts w:ascii="Arial Narrow" w:hAnsi="Arial Narrow"/>
          <w:i w:val="0"/>
          <w:sz w:val="22"/>
        </w:rPr>
        <w:t xml:space="preserve">)     </w:t>
      </w:r>
      <w:r w:rsidRPr="00424F0F">
        <w:rPr>
          <w:rFonts w:ascii="Arial Narrow" w:hAnsi="Arial Narrow"/>
          <w:sz w:val="22"/>
        </w:rPr>
        <w:t xml:space="preserve">_ _/_ _ / _ _ _ _      </w:t>
      </w:r>
    </w:p>
    <w:p w:rsidR="00983705" w:rsidRPr="000A273B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i w:val="0"/>
          <w:sz w:val="22"/>
        </w:rPr>
      </w:pPr>
      <w:r w:rsidRPr="000A273B">
        <w:rPr>
          <w:rFonts w:ascii="Arial Narrow" w:hAnsi="Arial Narrow"/>
          <w:i w:val="0"/>
          <w:sz w:val="22"/>
        </w:rPr>
        <w:t xml:space="preserve">Resumen breve de la actuación: </w:t>
      </w:r>
      <w:r>
        <w:rPr>
          <w:rFonts w:ascii="Arial Narrow" w:hAnsi="Arial Narrow"/>
          <w:i w:val="0"/>
          <w:sz w:val="22"/>
        </w:rPr>
        <w:t>( Máximo 20</w:t>
      </w:r>
      <w:r w:rsidRPr="000A273B">
        <w:rPr>
          <w:rFonts w:ascii="Arial Narrow" w:hAnsi="Arial Narrow"/>
          <w:i w:val="0"/>
          <w:sz w:val="22"/>
        </w:rPr>
        <w:t xml:space="preserve"> líneas)</w:t>
      </w:r>
    </w:p>
    <w:p w:rsidR="00983705" w:rsidRPr="000A273B" w:rsidRDefault="00983705" w:rsidP="00C715FE">
      <w:pPr>
        <w:pStyle w:val="explicacin"/>
        <w:ind w:left="708"/>
        <w:rPr>
          <w:rFonts w:ascii="Arial Narrow" w:hAnsi="Arial Narrow"/>
          <w:i w:val="0"/>
          <w:sz w:val="22"/>
        </w:rPr>
      </w:pPr>
    </w:p>
    <w:p w:rsidR="00983705" w:rsidRPr="00542F6B" w:rsidRDefault="00983705" w:rsidP="00C715FE">
      <w:pPr>
        <w:pStyle w:val="Heading1"/>
        <w:pBdr>
          <w:bottom w:val="single" w:sz="24" w:space="1" w:color="365F91"/>
        </w:pBdr>
        <w:ind w:left="0" w:firstLine="0"/>
        <w:rPr>
          <w:rFonts w:ascii="Arial Narrow" w:hAnsi="Arial Narrow"/>
          <w:color w:val="5F497A"/>
        </w:rPr>
      </w:pPr>
      <w:r w:rsidRPr="00542F6B">
        <w:rPr>
          <w:rFonts w:ascii="Arial Narrow" w:hAnsi="Arial Narrow"/>
          <w:color w:val="5F497A"/>
        </w:rPr>
        <w:t>DETALLE DE LA EXPERIENCIA</w:t>
      </w:r>
    </w:p>
    <w:p w:rsidR="00983705" w:rsidRDefault="00983705" w:rsidP="00C715FE"/>
    <w:p w:rsidR="00983705" w:rsidRPr="007134F1" w:rsidRDefault="00983705" w:rsidP="00C715FE">
      <w:pPr>
        <w:numPr>
          <w:ilvl w:val="0"/>
          <w:numId w:val="1"/>
        </w:numPr>
        <w:spacing w:line="276" w:lineRule="auto"/>
      </w:pPr>
      <w:r w:rsidRPr="007134F1">
        <w:t xml:space="preserve">Describa las principales características de la </w:t>
      </w:r>
      <w:r>
        <w:t>población b</w:t>
      </w:r>
      <w:r w:rsidRPr="007134F1">
        <w:t>eneficiaria</w:t>
      </w:r>
      <w:r>
        <w:t>:</w:t>
      </w:r>
    </w:p>
    <w:p w:rsidR="00983705" w:rsidRPr="007134F1" w:rsidRDefault="00983705" w:rsidP="00C715FE">
      <w:pPr>
        <w:numPr>
          <w:ilvl w:val="0"/>
          <w:numId w:val="1"/>
        </w:numPr>
        <w:spacing w:line="276" w:lineRule="auto"/>
      </w:pPr>
      <w:r w:rsidRPr="007134F1">
        <w:t>Cuál es el objetivo general de la experiencia</w:t>
      </w:r>
      <w:r>
        <w:t>:</w:t>
      </w:r>
    </w:p>
    <w:p w:rsidR="00983705" w:rsidRDefault="00983705" w:rsidP="00C715FE">
      <w:pPr>
        <w:numPr>
          <w:ilvl w:val="0"/>
          <w:numId w:val="1"/>
        </w:numPr>
        <w:spacing w:line="276" w:lineRule="auto"/>
        <w:jc w:val="left"/>
      </w:pPr>
      <w:r w:rsidRPr="007134F1">
        <w:t xml:space="preserve">Enumere y nombre los objetivos específicos </w:t>
      </w:r>
      <w:r>
        <w:t>desarrollados en la Experiencia:</w:t>
      </w:r>
    </w:p>
    <w:p w:rsidR="00983705" w:rsidRPr="007134F1" w:rsidRDefault="00983705" w:rsidP="00C715FE">
      <w:pPr>
        <w:numPr>
          <w:ilvl w:val="0"/>
          <w:numId w:val="1"/>
        </w:numPr>
        <w:spacing w:line="276" w:lineRule="auto"/>
        <w:jc w:val="left"/>
      </w:pPr>
      <w:r w:rsidRPr="007134F1">
        <w:rPr>
          <w:noProof/>
        </w:rPr>
        <w:t xml:space="preserve">Determine los </w:t>
      </w:r>
      <w:r>
        <w:rPr>
          <w:noProof/>
        </w:rPr>
        <w:t xml:space="preserve"> r</w:t>
      </w:r>
      <w:r w:rsidRPr="007134F1">
        <w:rPr>
          <w:noProof/>
        </w:rPr>
        <w:t>esultad</w:t>
      </w:r>
      <w:r>
        <w:rPr>
          <w:noProof/>
        </w:rPr>
        <w:t>os o</w:t>
      </w:r>
      <w:r w:rsidRPr="007134F1">
        <w:rPr>
          <w:noProof/>
        </w:rPr>
        <w:t>btenidos</w:t>
      </w:r>
      <w:r w:rsidRPr="007134F1">
        <w:t xml:space="preserve"> y los indicadores de logro de cada uno de estos resultados</w:t>
      </w:r>
      <w:r>
        <w:t>:</w:t>
      </w:r>
    </w:p>
    <w:p w:rsidR="00983705" w:rsidRPr="00DA52A1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b/>
          <w:i w:val="0"/>
          <w:sz w:val="22"/>
        </w:rPr>
      </w:pPr>
      <w:r w:rsidRPr="00DA52A1">
        <w:rPr>
          <w:rFonts w:ascii="Arial Narrow" w:hAnsi="Arial Narrow"/>
          <w:b/>
          <w:i w:val="0"/>
          <w:sz w:val="22"/>
        </w:rPr>
        <w:t>Actores implicados en el proyecto</w:t>
      </w:r>
    </w:p>
    <w:p w:rsidR="00983705" w:rsidRPr="00424F0F" w:rsidRDefault="00983705" w:rsidP="00C715FE">
      <w:pPr>
        <w:pStyle w:val="explicacin"/>
        <w:ind w:left="0"/>
        <w:rPr>
          <w:rFonts w:ascii="Arial Narrow" w:hAnsi="Arial Narrow"/>
          <w:sz w:val="22"/>
        </w:rPr>
      </w:pPr>
      <w:r w:rsidRPr="00424F0F">
        <w:rPr>
          <w:rFonts w:ascii="Arial Narrow" w:hAnsi="Arial Narrow"/>
          <w:sz w:val="22"/>
        </w:rPr>
        <w:t xml:space="preserve">Participantes, colaboradores. </w:t>
      </w:r>
      <w:r>
        <w:rPr>
          <w:rFonts w:ascii="Arial Narrow" w:hAnsi="Arial Narrow"/>
          <w:sz w:val="22"/>
        </w:rPr>
        <w:t>Otras instituciones públicas o privadas, ONG.</w:t>
      </w:r>
    </w:p>
    <w:p w:rsidR="00983705" w:rsidRPr="00424F0F" w:rsidRDefault="00983705" w:rsidP="00C715FE">
      <w:pPr>
        <w:pStyle w:val="explicacin"/>
        <w:rPr>
          <w:rFonts w:ascii="Arial Narrow" w:hAnsi="Arial Narrow"/>
          <w:b/>
          <w:sz w:val="22"/>
        </w:rPr>
      </w:pPr>
    </w:p>
    <w:p w:rsidR="00983705" w:rsidRPr="00170CC2" w:rsidRDefault="00983705" w:rsidP="00C715FE">
      <w:pPr>
        <w:pStyle w:val="explicacin"/>
        <w:numPr>
          <w:ilvl w:val="0"/>
          <w:numId w:val="1"/>
        </w:num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IMPORTANTE (ANEXAR EN FORMATO DIGITAL)</w:t>
      </w:r>
    </w:p>
    <w:p w:rsidR="00983705" w:rsidRPr="00170CC2" w:rsidRDefault="00983705" w:rsidP="00C715FE">
      <w:pPr>
        <w:pStyle w:val="explicacin"/>
        <w:ind w:left="48"/>
        <w:rPr>
          <w:rFonts w:ascii="Arial Narrow" w:hAnsi="Arial Narrow"/>
          <w:i w:val="0"/>
          <w:sz w:val="22"/>
        </w:rPr>
      </w:pPr>
      <w:r>
        <w:rPr>
          <w:rFonts w:ascii="Arial Narrow" w:hAnsi="Arial Narrow"/>
          <w:i w:val="0"/>
          <w:sz w:val="22"/>
        </w:rPr>
        <w:t xml:space="preserve">En caso de disponer de videos; podcasts, </w:t>
      </w:r>
      <w:bookmarkStart w:id="0" w:name="_GoBack"/>
      <w:bookmarkEnd w:id="0"/>
      <w:r>
        <w:rPr>
          <w:rFonts w:ascii="Arial Narrow" w:hAnsi="Arial Narrow"/>
          <w:i w:val="0"/>
          <w:sz w:val="22"/>
        </w:rPr>
        <w:t>presentaciones, fotos, documentos en w</w:t>
      </w:r>
      <w:r w:rsidRPr="00170CC2">
        <w:rPr>
          <w:rFonts w:ascii="Arial Narrow" w:hAnsi="Arial Narrow"/>
          <w:i w:val="0"/>
          <w:sz w:val="22"/>
        </w:rPr>
        <w:t>ord</w:t>
      </w:r>
      <w:r>
        <w:rPr>
          <w:rFonts w:ascii="Arial Narrow" w:hAnsi="Arial Narrow"/>
          <w:i w:val="0"/>
          <w:sz w:val="22"/>
        </w:rPr>
        <w:t>, PDF, etc., deberán adjuntarse en anexo al presente archivo, o bien ser adjuntados en el correo electrónico.</w:t>
      </w:r>
    </w:p>
    <w:p w:rsidR="00983705" w:rsidRDefault="00983705" w:rsidP="00C715FE">
      <w:pPr>
        <w:pStyle w:val="explicacin"/>
        <w:ind w:left="-5"/>
        <w:rPr>
          <w:rFonts w:ascii="Arial Narrow" w:hAnsi="Arial Narrow"/>
          <w:b/>
          <w:sz w:val="22"/>
        </w:rPr>
      </w:pPr>
    </w:p>
    <w:p w:rsidR="00983705" w:rsidRPr="003F0525" w:rsidRDefault="00983705" w:rsidP="003F0525">
      <w:pPr>
        <w:pStyle w:val="explicacin"/>
        <w:ind w:left="-5"/>
        <w:jc w:val="center"/>
        <w:rPr>
          <w:rFonts w:ascii="Arial Narrow" w:hAnsi="Arial Narrow"/>
          <w:b/>
          <w:i w:val="0"/>
          <w:sz w:val="22"/>
        </w:rPr>
      </w:pPr>
      <w:r w:rsidRPr="003F0525">
        <w:rPr>
          <w:rFonts w:ascii="Arial Narrow" w:hAnsi="Arial Narrow"/>
          <w:b/>
          <w:i w:val="0"/>
          <w:sz w:val="22"/>
        </w:rPr>
        <w:t xml:space="preserve">ENVIAR A </w:t>
      </w:r>
      <w:hyperlink r:id="rId9" w:history="1">
        <w:r w:rsidRPr="003F0525">
          <w:rPr>
            <w:rStyle w:val="Hyperlink"/>
            <w:rFonts w:ascii="Arial Narrow" w:hAnsi="Arial Narrow"/>
            <w:b/>
            <w:i w:val="0"/>
            <w:sz w:val="22"/>
          </w:rPr>
          <w:t>redgenero@uimunicipalistas.org</w:t>
        </w:r>
      </w:hyperlink>
    </w:p>
    <w:p w:rsidR="00983705" w:rsidRDefault="00983705"/>
    <w:sectPr w:rsidR="00983705" w:rsidSect="00A916F4">
      <w:headerReference w:type="default" r:id="rId10"/>
      <w:pgSz w:w="11906" w:h="16838" w:code="9"/>
      <w:pgMar w:top="1418" w:right="709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05" w:rsidRDefault="00983705" w:rsidP="00C715FE">
      <w:r>
        <w:separator/>
      </w:r>
    </w:p>
  </w:endnote>
  <w:endnote w:type="continuationSeparator" w:id="0">
    <w:p w:rsidR="00983705" w:rsidRDefault="00983705" w:rsidP="00C7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05" w:rsidRDefault="00983705" w:rsidP="00C715FE">
      <w:r>
        <w:separator/>
      </w:r>
    </w:p>
  </w:footnote>
  <w:footnote w:type="continuationSeparator" w:id="0">
    <w:p w:rsidR="00983705" w:rsidRDefault="00983705" w:rsidP="00C7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05" w:rsidRDefault="00983705" w:rsidP="00DB50C5">
    <w:pPr>
      <w:pStyle w:val="Header"/>
      <w:tabs>
        <w:tab w:val="clear" w:pos="4252"/>
        <w:tab w:val="clear" w:pos="8504"/>
        <w:tab w:val="left" w:pos="253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8E1"/>
    <w:multiLevelType w:val="hybridMultilevel"/>
    <w:tmpl w:val="896684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3B07"/>
    <w:multiLevelType w:val="hybridMultilevel"/>
    <w:tmpl w:val="7C2E6866"/>
    <w:lvl w:ilvl="0" w:tplc="7026EB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3A2997"/>
    <w:multiLevelType w:val="hybridMultilevel"/>
    <w:tmpl w:val="1472BB6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5FE"/>
    <w:rsid w:val="00022605"/>
    <w:rsid w:val="000A273B"/>
    <w:rsid w:val="000A2760"/>
    <w:rsid w:val="00170CC2"/>
    <w:rsid w:val="0028040C"/>
    <w:rsid w:val="003806D7"/>
    <w:rsid w:val="003A300A"/>
    <w:rsid w:val="003C4881"/>
    <w:rsid w:val="003F0525"/>
    <w:rsid w:val="00424F0F"/>
    <w:rsid w:val="004A1850"/>
    <w:rsid w:val="004B4A8B"/>
    <w:rsid w:val="00542F6B"/>
    <w:rsid w:val="00564AFA"/>
    <w:rsid w:val="005F7E1C"/>
    <w:rsid w:val="00621A51"/>
    <w:rsid w:val="006A3264"/>
    <w:rsid w:val="007134F1"/>
    <w:rsid w:val="008A6D42"/>
    <w:rsid w:val="008A7500"/>
    <w:rsid w:val="008D742C"/>
    <w:rsid w:val="009120FB"/>
    <w:rsid w:val="00983705"/>
    <w:rsid w:val="009B14EA"/>
    <w:rsid w:val="009E0319"/>
    <w:rsid w:val="00A204EC"/>
    <w:rsid w:val="00A239E9"/>
    <w:rsid w:val="00A916F4"/>
    <w:rsid w:val="00BA67DE"/>
    <w:rsid w:val="00BF16B6"/>
    <w:rsid w:val="00C715FE"/>
    <w:rsid w:val="00D14EE7"/>
    <w:rsid w:val="00DA52A1"/>
    <w:rsid w:val="00DB50C5"/>
    <w:rsid w:val="00F03164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FE"/>
    <w:pPr>
      <w:ind w:left="1531" w:hanging="397"/>
      <w:jc w:val="both"/>
    </w:pPr>
    <w:rPr>
      <w:rFonts w:ascii="Arial Narrow" w:hAnsi="Arial Narrow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5FE"/>
    <w:pPr>
      <w:keepNext/>
      <w:keepLines/>
      <w:spacing w:before="480"/>
      <w:outlineLvl w:val="0"/>
    </w:pPr>
    <w:rPr>
      <w:rFonts w:ascii="Lucida Sans Unicode" w:eastAsia="Times New Roman" w:hAnsi="Lucida Sans Unicode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5FE"/>
    <w:rPr>
      <w:rFonts w:ascii="Lucida Sans Unicode" w:hAnsi="Lucida Sans Unicode" w:cs="Times New Roman"/>
      <w:b/>
      <w:bCs/>
      <w:color w:val="365F91"/>
      <w:sz w:val="28"/>
      <w:szCs w:val="28"/>
      <w:lang w:val="es-ES"/>
    </w:rPr>
  </w:style>
  <w:style w:type="paragraph" w:customStyle="1" w:styleId="explicacin">
    <w:name w:val="explicación"/>
    <w:basedOn w:val="Normal"/>
    <w:uiPriority w:val="99"/>
    <w:rsid w:val="00C715FE"/>
    <w:pPr>
      <w:spacing w:before="60" w:after="60"/>
      <w:ind w:left="397" w:firstLine="0"/>
      <w:jc w:val="left"/>
    </w:pPr>
    <w:rPr>
      <w:rFonts w:ascii="Tw Cen MT" w:hAnsi="Tw Cen MT"/>
      <w:i/>
      <w:sz w:val="18"/>
    </w:rPr>
  </w:style>
  <w:style w:type="paragraph" w:styleId="PlainText">
    <w:name w:val="Plain Text"/>
    <w:basedOn w:val="Normal"/>
    <w:link w:val="PlainTextChar"/>
    <w:uiPriority w:val="99"/>
    <w:rsid w:val="00C715FE"/>
    <w:pPr>
      <w:ind w:left="0"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715FE"/>
    <w:rPr>
      <w:rFonts w:ascii="Consolas" w:eastAsia="Times New Roman" w:hAnsi="Consolas" w:cs="Times New Roman"/>
      <w:sz w:val="21"/>
      <w:szCs w:val="21"/>
      <w:lang w:val="es-ES"/>
    </w:rPr>
  </w:style>
  <w:style w:type="paragraph" w:styleId="Header">
    <w:name w:val="header"/>
    <w:basedOn w:val="Normal"/>
    <w:link w:val="HeaderChar"/>
    <w:uiPriority w:val="99"/>
    <w:semiHidden/>
    <w:rsid w:val="00C715F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15FE"/>
    <w:rPr>
      <w:rFonts w:ascii="Arial Narrow" w:eastAsia="Times New Roman" w:hAnsi="Arial Narrow" w:cs="Times New Roman"/>
      <w:lang w:val="es-ES"/>
    </w:rPr>
  </w:style>
  <w:style w:type="paragraph" w:styleId="Footer">
    <w:name w:val="footer"/>
    <w:basedOn w:val="Normal"/>
    <w:link w:val="FooterChar"/>
    <w:uiPriority w:val="99"/>
    <w:semiHidden/>
    <w:rsid w:val="00C715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15FE"/>
    <w:rPr>
      <w:rFonts w:ascii="Arial Narrow" w:eastAsia="Times New Roman" w:hAnsi="Arial Narrow" w:cs="Times New Roman"/>
      <w:lang w:val="es-ES"/>
    </w:rPr>
  </w:style>
  <w:style w:type="paragraph" w:styleId="ListParagraph">
    <w:name w:val="List Paragraph"/>
    <w:basedOn w:val="Normal"/>
    <w:uiPriority w:val="99"/>
    <w:qFormat/>
    <w:rsid w:val="003C4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4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F6B"/>
    <w:rPr>
      <w:rFonts w:ascii="Tahoma" w:eastAsia="Times New Roman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rsid w:val="003F05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redgenero@uimunicipalis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227</Words>
  <Characters>1228</Characters>
  <Application>Microsoft Office Outlook</Application>
  <DocSecurity>0</DocSecurity>
  <Lines>0</Lines>
  <Paragraphs>0</Paragraphs>
  <ScaleCrop>false</ScaleCrop>
  <Company>UIM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DE LA ACCIÓN MUNICIPAL CONTRA LA VIOLENCIA DE GÉNERO</dc:title>
  <dc:subject/>
  <dc:creator>Flaviat</dc:creator>
  <cp:keywords/>
  <dc:description/>
  <cp:lastModifiedBy>mabilia.souza</cp:lastModifiedBy>
  <cp:revision>2</cp:revision>
  <dcterms:created xsi:type="dcterms:W3CDTF">2013-11-11T17:38:00Z</dcterms:created>
  <dcterms:modified xsi:type="dcterms:W3CDTF">2013-11-11T17:38:00Z</dcterms:modified>
</cp:coreProperties>
</file>